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4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284"/>
        <w:gridCol w:w="1681"/>
        <w:gridCol w:w="843"/>
        <w:gridCol w:w="2365"/>
        <w:gridCol w:w="1199"/>
      </w:tblGrid>
      <w:tr w:rsidR="00211AC3" w:rsidRPr="009C1104" w:rsidTr="00F2018F">
        <w:trPr>
          <w:gridAfter w:val="1"/>
          <w:wAfter w:w="1199" w:type="dxa"/>
          <w:trHeight w:val="1701"/>
        </w:trPr>
        <w:tc>
          <w:tcPr>
            <w:tcW w:w="3256" w:type="dxa"/>
            <w:gridSpan w:val="2"/>
            <w:shd w:val="clear" w:color="auto" w:fill="auto"/>
          </w:tcPr>
          <w:p w:rsidR="00211AC3" w:rsidRPr="00407F40" w:rsidRDefault="00211AC3" w:rsidP="001A22E7">
            <w:pPr>
              <w:tabs>
                <w:tab w:val="left" w:pos="4111"/>
                <w:tab w:val="left" w:pos="5670"/>
              </w:tabs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</w:pPr>
            <w:r w:rsidRPr="00407F40">
              <w:rPr>
                <w:rFonts w:asciiTheme="minorHAnsi" w:hAnsiTheme="minorHAnsi" w:cstheme="minorHAnsi"/>
                <w:b/>
                <w:sz w:val="18"/>
                <w:szCs w:val="18"/>
                <w:lang w:val="de-CH"/>
              </w:rPr>
              <w:t>Gemeinde Egolzwil</w:t>
            </w:r>
          </w:p>
          <w:p w:rsidR="00211AC3" w:rsidRPr="009C1104" w:rsidRDefault="00211AC3" w:rsidP="001A22E7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Dorfchärn</w:t>
            </w:r>
          </w:p>
          <w:p w:rsidR="00211AC3" w:rsidRPr="009C1104" w:rsidRDefault="00211AC3" w:rsidP="001A22E7">
            <w:pPr>
              <w:tabs>
                <w:tab w:val="left" w:pos="567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6243 Egolzwil</w:t>
            </w:r>
          </w:p>
          <w:p w:rsidR="00211AC3" w:rsidRPr="009C1104" w:rsidRDefault="00211AC3" w:rsidP="001A22E7">
            <w:pPr>
              <w:tabs>
                <w:tab w:val="left" w:pos="5670"/>
              </w:tabs>
              <w:rPr>
                <w:rFonts w:asciiTheme="minorHAnsi" w:hAnsiTheme="minorHAnsi" w:cstheme="minorHAnsi"/>
                <w:sz w:val="6"/>
                <w:szCs w:val="6"/>
                <w:lang w:val="de-CH"/>
              </w:rPr>
            </w:pPr>
          </w:p>
          <w:p w:rsidR="00211AC3" w:rsidRPr="009C1104" w:rsidRDefault="007D31EE" w:rsidP="001A22E7">
            <w:pPr>
              <w:tabs>
                <w:tab w:val="right" w:pos="1735"/>
                <w:tab w:val="left" w:pos="5670"/>
              </w:tabs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Tel. 041 984 00 14</w:t>
            </w:r>
          </w:p>
          <w:p w:rsidR="00211AC3" w:rsidRPr="009C1104" w:rsidRDefault="00211AC3" w:rsidP="001A22E7">
            <w:pPr>
              <w:tabs>
                <w:tab w:val="right" w:pos="1735"/>
                <w:tab w:val="left" w:pos="5670"/>
              </w:tabs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 w:rsidRPr="009C1104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>Fax 041 984 00 11</w:t>
            </w:r>
          </w:p>
          <w:p w:rsidR="00211AC3" w:rsidRPr="009C1104" w:rsidRDefault="00211AC3" w:rsidP="001A22E7">
            <w:pPr>
              <w:tabs>
                <w:tab w:val="left" w:pos="1027"/>
                <w:tab w:val="left" w:pos="5670"/>
              </w:tabs>
              <w:rPr>
                <w:rFonts w:asciiTheme="minorHAnsi" w:hAnsiTheme="minorHAnsi" w:cstheme="minorHAnsi"/>
                <w:sz w:val="6"/>
                <w:szCs w:val="6"/>
                <w:lang w:val="fr-CH"/>
              </w:rPr>
            </w:pPr>
          </w:p>
          <w:p w:rsidR="00211AC3" w:rsidRPr="009C1104" w:rsidRDefault="00211AC3" w:rsidP="001A22E7">
            <w:pPr>
              <w:tabs>
                <w:tab w:val="left" w:pos="1027"/>
                <w:tab w:val="left" w:pos="5670"/>
              </w:tabs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 w:rsidRPr="009C1104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>gemeindeverwaltung@egolzwil.ch</w:t>
            </w:r>
          </w:p>
          <w:p w:rsidR="00211AC3" w:rsidRPr="009C1104" w:rsidRDefault="00211AC3" w:rsidP="001A22E7">
            <w:pPr>
              <w:tabs>
                <w:tab w:val="left" w:pos="1027"/>
                <w:tab w:val="left" w:pos="5670"/>
              </w:tabs>
              <w:rPr>
                <w:rFonts w:asciiTheme="minorHAnsi" w:hAnsiTheme="minorHAnsi" w:cstheme="minorHAnsi"/>
                <w:sz w:val="22"/>
                <w:lang w:val="fr-CH"/>
              </w:rPr>
            </w:pPr>
            <w:r w:rsidRPr="009C1104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t>www.egolzwil.ch</w:t>
            </w:r>
          </w:p>
        </w:tc>
        <w:tc>
          <w:tcPr>
            <w:tcW w:w="4889" w:type="dxa"/>
            <w:gridSpan w:val="3"/>
            <w:shd w:val="clear" w:color="auto" w:fill="auto"/>
            <w:vAlign w:val="bottom"/>
          </w:tcPr>
          <w:p w:rsidR="00211AC3" w:rsidRPr="009C1104" w:rsidRDefault="005301EE" w:rsidP="001A22E7">
            <w:pPr>
              <w:tabs>
                <w:tab w:val="left" w:pos="4111"/>
                <w:tab w:val="left" w:pos="5670"/>
              </w:tabs>
              <w:ind w:left="815"/>
              <w:rPr>
                <w:rFonts w:asciiTheme="minorHAnsi" w:hAnsiTheme="minorHAnsi" w:cstheme="minorHAnsi"/>
                <w:b/>
                <w:sz w:val="28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  <w:lang w:val="de-CH"/>
              </w:rPr>
              <w:t>Benu</w:t>
            </w:r>
            <w:r w:rsidR="00407F40">
              <w:rPr>
                <w:rFonts w:asciiTheme="minorHAnsi" w:hAnsiTheme="minorHAnsi" w:cstheme="minorHAnsi"/>
                <w:b/>
                <w:sz w:val="28"/>
                <w:szCs w:val="22"/>
                <w:lang w:val="de-CH"/>
              </w:rPr>
              <w:t>tzungsgesuch</w:t>
            </w:r>
            <w:r w:rsidR="00407F40">
              <w:rPr>
                <w:rFonts w:asciiTheme="minorHAnsi" w:hAnsiTheme="minorHAnsi" w:cstheme="minorHAnsi"/>
                <w:b/>
                <w:sz w:val="28"/>
                <w:szCs w:val="22"/>
                <w:lang w:val="de-CH"/>
              </w:rPr>
              <w:br/>
              <w:t>für die Gemeinde</w:t>
            </w:r>
            <w:r>
              <w:rPr>
                <w:rFonts w:asciiTheme="minorHAnsi" w:hAnsiTheme="minorHAnsi" w:cstheme="minorHAnsi"/>
                <w:b/>
                <w:sz w:val="28"/>
                <w:szCs w:val="22"/>
                <w:lang w:val="de-CH"/>
              </w:rPr>
              <w:t>infrastrukturen</w:t>
            </w:r>
          </w:p>
          <w:p w:rsidR="00211AC3" w:rsidRPr="009C1104" w:rsidRDefault="00211AC3" w:rsidP="001A22E7">
            <w:pPr>
              <w:tabs>
                <w:tab w:val="left" w:pos="4111"/>
                <w:tab w:val="left" w:pos="5670"/>
              </w:tabs>
              <w:ind w:left="815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  <w:p w:rsidR="00211AC3" w:rsidRPr="009C1104" w:rsidRDefault="00211AC3" w:rsidP="001A22E7">
            <w:pPr>
              <w:tabs>
                <w:tab w:val="left" w:pos="4111"/>
                <w:tab w:val="left" w:pos="5670"/>
              </w:tabs>
              <w:ind w:left="815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  <w:p w:rsidR="00211AC3" w:rsidRPr="009C1104" w:rsidRDefault="00211AC3" w:rsidP="001A22E7">
            <w:pPr>
              <w:tabs>
                <w:tab w:val="left" w:pos="4111"/>
                <w:tab w:val="left" w:pos="5670"/>
              </w:tabs>
              <w:ind w:left="815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</w:tc>
      </w:tr>
      <w:tr w:rsidR="00211AC3" w:rsidRPr="009C1104" w:rsidTr="00F20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</w:tcPr>
          <w:p w:rsidR="00211AC3" w:rsidRPr="009C1104" w:rsidRDefault="00211AC3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Gesuchsteller/in</w:t>
            </w: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br/>
              <w:t>(Veranstalter, Organisator)</w:t>
            </w:r>
          </w:p>
        </w:tc>
        <w:tc>
          <w:tcPr>
            <w:tcW w:w="6372" w:type="dxa"/>
            <w:gridSpan w:val="5"/>
            <w:vAlign w:val="center"/>
          </w:tcPr>
          <w:p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0"/>
          </w:p>
        </w:tc>
      </w:tr>
      <w:tr w:rsidR="00211AC3" w:rsidRPr="009C1104" w:rsidTr="00F20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vMerge w:val="restart"/>
          </w:tcPr>
          <w:p w:rsidR="00211AC3" w:rsidRPr="009C1104" w:rsidRDefault="00211AC3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Name und Adresse</w:t>
            </w: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br/>
              <w:t>der verantwortlichen</w:t>
            </w: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br/>
              <w:t>Person</w:t>
            </w:r>
          </w:p>
        </w:tc>
        <w:tc>
          <w:tcPr>
            <w:tcW w:w="6372" w:type="dxa"/>
            <w:gridSpan w:val="5"/>
          </w:tcPr>
          <w:p w:rsidR="00211AC3" w:rsidRPr="009C1104" w:rsidRDefault="00211AC3" w:rsidP="00492D1B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bookmarkStart w:id="2" w:name="_GoBack"/>
            <w:bookmarkEnd w:id="2"/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1"/>
          </w:p>
        </w:tc>
      </w:tr>
      <w:tr w:rsidR="00211AC3" w:rsidRPr="009C1104" w:rsidTr="00F20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vMerge/>
          </w:tcPr>
          <w:p w:rsidR="00211AC3" w:rsidRPr="009C1104" w:rsidRDefault="00211AC3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</w:p>
        </w:tc>
        <w:tc>
          <w:tcPr>
            <w:tcW w:w="6372" w:type="dxa"/>
            <w:gridSpan w:val="5"/>
          </w:tcPr>
          <w:p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3"/>
          </w:p>
        </w:tc>
      </w:tr>
      <w:tr w:rsidR="00211AC3" w:rsidRPr="009C1104" w:rsidTr="00F20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  <w:vMerge/>
          </w:tcPr>
          <w:p w:rsidR="00211AC3" w:rsidRPr="009C1104" w:rsidRDefault="00211AC3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</w:p>
        </w:tc>
        <w:tc>
          <w:tcPr>
            <w:tcW w:w="6372" w:type="dxa"/>
            <w:gridSpan w:val="5"/>
          </w:tcPr>
          <w:p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4"/>
          </w:p>
        </w:tc>
      </w:tr>
      <w:tr w:rsidR="00211AC3" w:rsidRPr="009C1104" w:rsidTr="00F20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972" w:type="dxa"/>
          </w:tcPr>
          <w:p w:rsidR="00211AC3" w:rsidRPr="009C1104" w:rsidRDefault="00211AC3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Telefon</w:t>
            </w:r>
          </w:p>
        </w:tc>
        <w:tc>
          <w:tcPr>
            <w:tcW w:w="1965" w:type="dxa"/>
            <w:gridSpan w:val="2"/>
          </w:tcPr>
          <w:p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5"/>
          </w:p>
        </w:tc>
        <w:tc>
          <w:tcPr>
            <w:tcW w:w="843" w:type="dxa"/>
          </w:tcPr>
          <w:p w:rsidR="00211AC3" w:rsidRPr="009C1104" w:rsidRDefault="00211AC3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E-Mail</w:t>
            </w:r>
          </w:p>
        </w:tc>
        <w:tc>
          <w:tcPr>
            <w:tcW w:w="3564" w:type="dxa"/>
            <w:gridSpan w:val="2"/>
          </w:tcPr>
          <w:p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6"/>
          </w:p>
        </w:tc>
      </w:tr>
    </w:tbl>
    <w:p w:rsidR="00211AC3" w:rsidRPr="003B05E9" w:rsidRDefault="000B1651" w:rsidP="00211AC3">
      <w:pPr>
        <w:rPr>
          <w:rFonts w:asciiTheme="minorHAnsi" w:hAnsiTheme="minorHAnsi" w:cstheme="minorHAnsi"/>
          <w:sz w:val="8"/>
          <w:szCs w:val="22"/>
          <w:lang w:val="de-CH"/>
        </w:rPr>
      </w:pPr>
      <w:r w:rsidRPr="00BC0FF6">
        <w:rPr>
          <w:noProof/>
          <w:szCs w:val="22"/>
          <w:lang w:val="de-CH" w:eastAsia="de-CH"/>
        </w:rPr>
        <w:drawing>
          <wp:anchor distT="0" distB="0" distL="114300" distR="114300" simplePos="0" relativeHeight="251659264" behindDoc="1" locked="0" layoutInCell="1" allowOverlap="1" wp14:anchorId="021D500B" wp14:editId="39947323">
            <wp:simplePos x="0" y="0"/>
            <wp:positionH relativeFrom="leftMargin">
              <wp:posOffset>532130</wp:posOffset>
            </wp:positionH>
            <wp:positionV relativeFrom="topMargin">
              <wp:posOffset>436435</wp:posOffset>
            </wp:positionV>
            <wp:extent cx="1116000" cy="781200"/>
            <wp:effectExtent l="0" t="0" r="8255" b="0"/>
            <wp:wrapNone/>
            <wp:docPr id="4" name="Bild 1" descr="K:\Verwaltung\08_Volkswirtschaft\830_Gemeindemarketing, Tourismus\Corporate_Design\logo definition\logo definition\Definition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K:\Verwaltung\08_Volkswirtschaft\830_Gemeindemarketing, Tourismus\Corporate_Design\logo definition\logo definition\Definition_Logo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00" cy="7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ellenraster"/>
        <w:tblW w:w="4994" w:type="pct"/>
        <w:tblLook w:val="04A0" w:firstRow="1" w:lastRow="0" w:firstColumn="1" w:lastColumn="0" w:noHBand="0" w:noVBand="1"/>
      </w:tblPr>
      <w:tblGrid>
        <w:gridCol w:w="2543"/>
        <w:gridCol w:w="424"/>
        <w:gridCol w:w="426"/>
        <w:gridCol w:w="1279"/>
        <w:gridCol w:w="986"/>
        <w:gridCol w:w="371"/>
        <w:gridCol w:w="3304"/>
      </w:tblGrid>
      <w:tr w:rsidR="00211AC3" w:rsidRPr="009C1104" w:rsidTr="007F1430">
        <w:trPr>
          <w:trHeight w:val="284"/>
        </w:trPr>
        <w:tc>
          <w:tcPr>
            <w:tcW w:w="1590" w:type="pct"/>
            <w:gridSpan w:val="2"/>
          </w:tcPr>
          <w:p w:rsidR="00211AC3" w:rsidRPr="009C1104" w:rsidRDefault="000C18A5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Art der Veranstaltung</w:t>
            </w:r>
          </w:p>
        </w:tc>
        <w:tc>
          <w:tcPr>
            <w:tcW w:w="3410" w:type="pct"/>
            <w:gridSpan w:val="5"/>
          </w:tcPr>
          <w:p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7"/>
          </w:p>
        </w:tc>
      </w:tr>
      <w:tr w:rsidR="00211AC3" w:rsidRPr="009C1104" w:rsidTr="007F1430">
        <w:trPr>
          <w:trHeight w:val="568"/>
        </w:trPr>
        <w:tc>
          <w:tcPr>
            <w:tcW w:w="1590" w:type="pct"/>
            <w:gridSpan w:val="2"/>
          </w:tcPr>
          <w:p w:rsidR="00211AC3" w:rsidRPr="009C1104" w:rsidRDefault="00211AC3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Anzahl </w:t>
            </w:r>
            <w:r w:rsidR="00C81A78"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teilnehmende </w:t>
            </w: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Personen</w:t>
            </w:r>
            <w:r w:rsid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 und Alters</w:t>
            </w:r>
            <w:r w:rsidR="00C81A78"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gruppen</w:t>
            </w:r>
          </w:p>
        </w:tc>
        <w:tc>
          <w:tcPr>
            <w:tcW w:w="3410" w:type="pct"/>
            <w:gridSpan w:val="5"/>
          </w:tcPr>
          <w:p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8"/>
          </w:p>
        </w:tc>
      </w:tr>
      <w:tr w:rsidR="00211AC3" w:rsidRPr="009C1104" w:rsidTr="007F1430">
        <w:trPr>
          <w:trHeight w:val="284"/>
        </w:trPr>
        <w:tc>
          <w:tcPr>
            <w:tcW w:w="1590" w:type="pct"/>
            <w:gridSpan w:val="2"/>
          </w:tcPr>
          <w:p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</w:tc>
        <w:tc>
          <w:tcPr>
            <w:tcW w:w="1640" w:type="pct"/>
            <w:gridSpan w:val="4"/>
          </w:tcPr>
          <w:p w:rsidR="00211AC3" w:rsidRPr="009C1104" w:rsidRDefault="00211AC3" w:rsidP="001A22E7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>mit Wirtschaftsbetrieb</w:t>
            </w:r>
          </w:p>
        </w:tc>
        <w:tc>
          <w:tcPr>
            <w:tcW w:w="1770" w:type="pct"/>
          </w:tcPr>
          <w:p w:rsidR="00211AC3" w:rsidRPr="009C1104" w:rsidRDefault="00211AC3" w:rsidP="001A22E7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>ohne Wirtschaftsbetrieb</w:t>
            </w:r>
          </w:p>
        </w:tc>
      </w:tr>
      <w:tr w:rsidR="00211AC3" w:rsidRPr="009C1104" w:rsidTr="004C0B53">
        <w:trPr>
          <w:trHeight w:val="284"/>
        </w:trPr>
        <w:tc>
          <w:tcPr>
            <w:tcW w:w="5000" w:type="pct"/>
            <w:gridSpan w:val="7"/>
          </w:tcPr>
          <w:p w:rsidR="00211AC3" w:rsidRPr="009C1104" w:rsidRDefault="005301EE" w:rsidP="00D30A3A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Benu</w:t>
            </w:r>
            <w:r w:rsidR="00211AC3"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tzung der folgender </w:t>
            </w:r>
            <w:r w:rsidR="00D30A3A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Räumlichkeiten</w:t>
            </w:r>
          </w:p>
        </w:tc>
      </w:tr>
      <w:tr w:rsidR="00211AC3" w:rsidRPr="009C1104" w:rsidTr="007F1430">
        <w:trPr>
          <w:trHeight w:val="284"/>
        </w:trPr>
        <w:tc>
          <w:tcPr>
            <w:tcW w:w="181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1AC3" w:rsidRPr="009C1104" w:rsidRDefault="00211AC3" w:rsidP="001A22E7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>Mehrzweckhalle</w:t>
            </w:r>
          </w:p>
        </w:tc>
        <w:tc>
          <w:tcPr>
            <w:tcW w:w="12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AC3" w:rsidRPr="009C1104" w:rsidRDefault="00211AC3" w:rsidP="001A22E7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>Bühne</w:t>
            </w:r>
          </w:p>
        </w:tc>
        <w:tc>
          <w:tcPr>
            <w:tcW w:w="1969" w:type="pct"/>
            <w:gridSpan w:val="2"/>
            <w:tcBorders>
              <w:left w:val="nil"/>
              <w:bottom w:val="nil"/>
            </w:tcBorders>
          </w:tcPr>
          <w:p w:rsidR="00211AC3" w:rsidRPr="009C1104" w:rsidRDefault="00211AC3" w:rsidP="001A22E7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>Umkleideräume</w:t>
            </w:r>
          </w:p>
        </w:tc>
      </w:tr>
      <w:tr w:rsidR="00211AC3" w:rsidRPr="009C1104" w:rsidTr="007F1430">
        <w:trPr>
          <w:trHeight w:val="284"/>
        </w:trPr>
        <w:tc>
          <w:tcPr>
            <w:tcW w:w="181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11AC3" w:rsidRPr="009C1104" w:rsidRDefault="00211AC3" w:rsidP="00286E81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9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 xml:space="preserve">Küche </w:t>
            </w:r>
          </w:p>
        </w:tc>
        <w:tc>
          <w:tcPr>
            <w:tcW w:w="12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AC3" w:rsidRPr="009C1104" w:rsidRDefault="00286E81" w:rsidP="001A22E7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</w:t>
            </w:r>
            <w:r w:rsidR="00123B8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Foyer</w:t>
            </w:r>
          </w:p>
        </w:tc>
        <w:tc>
          <w:tcPr>
            <w:tcW w:w="1969" w:type="pct"/>
            <w:gridSpan w:val="2"/>
            <w:tcBorders>
              <w:top w:val="nil"/>
              <w:left w:val="nil"/>
              <w:bottom w:val="nil"/>
            </w:tcBorders>
          </w:tcPr>
          <w:p w:rsidR="00211AC3" w:rsidRPr="009C1104" w:rsidRDefault="00286E81" w:rsidP="001A22E7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>Singsaal</w:t>
            </w:r>
          </w:p>
        </w:tc>
      </w:tr>
      <w:tr w:rsidR="00286E81" w:rsidRPr="009C1104" w:rsidTr="007F1430">
        <w:trPr>
          <w:trHeight w:val="284"/>
        </w:trPr>
        <w:tc>
          <w:tcPr>
            <w:tcW w:w="181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6E81" w:rsidRPr="009C1104" w:rsidRDefault="00286E81" w:rsidP="001A22E7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>Zelt/Bau auf dem Schulareal</w:t>
            </w:r>
          </w:p>
        </w:tc>
        <w:bookmarkStart w:id="10" w:name="Text11"/>
        <w:tc>
          <w:tcPr>
            <w:tcW w:w="12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6E81" w:rsidRPr="009C1104" w:rsidRDefault="00286E81" w:rsidP="00603EE1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>Raclettestube</w:t>
            </w:r>
          </w:p>
        </w:tc>
        <w:bookmarkEnd w:id="10"/>
        <w:tc>
          <w:tcPr>
            <w:tcW w:w="1969" w:type="pct"/>
            <w:gridSpan w:val="2"/>
            <w:tcBorders>
              <w:top w:val="nil"/>
              <w:left w:val="nil"/>
              <w:bottom w:val="nil"/>
            </w:tcBorders>
          </w:tcPr>
          <w:p w:rsidR="00286E81" w:rsidRPr="009C1104" w:rsidRDefault="00286E81" w:rsidP="00123B83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</w:r>
            <w:r w:rsidR="00123B8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Erniunterstand</w:t>
            </w:r>
          </w:p>
        </w:tc>
      </w:tr>
      <w:tr w:rsidR="00123B83" w:rsidRPr="009C1104" w:rsidTr="003E01D2">
        <w:trPr>
          <w:trHeight w:val="284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3B83" w:rsidRPr="009C1104" w:rsidRDefault="00123B83" w:rsidP="001A22E7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 xml:space="preserve">Grösse: 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bookmarkEnd w:id="11"/>
        <w:tc>
          <w:tcPr>
            <w:tcW w:w="166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B83" w:rsidRPr="009C1104" w:rsidRDefault="00123B8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Standort: 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bookmarkEnd w:id="12"/>
        <w:tc>
          <w:tcPr>
            <w:tcW w:w="19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3B83" w:rsidRPr="009C1104" w:rsidRDefault="00123B8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 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weitere: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</w:tr>
      <w:tr w:rsidR="005301EE" w:rsidRPr="009C1104" w:rsidTr="003E01D2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1EE" w:rsidRPr="00567987" w:rsidRDefault="00567987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567987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Benutzung der folgenden Parkmöglichkeiten</w:t>
            </w:r>
          </w:p>
        </w:tc>
      </w:tr>
      <w:tr w:rsidR="005301EE" w:rsidRPr="009C1104" w:rsidTr="003E01D2">
        <w:trPr>
          <w:trHeight w:val="284"/>
        </w:trPr>
        <w:tc>
          <w:tcPr>
            <w:tcW w:w="25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01EE" w:rsidRPr="009C1104" w:rsidRDefault="005301EE" w:rsidP="005301EE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Schulhaus-Parkplatz länger als 4 Stunden</w:t>
            </w:r>
          </w:p>
        </w:tc>
        <w:tc>
          <w:tcPr>
            <w:tcW w:w="24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1EE" w:rsidRPr="009C1104" w:rsidRDefault="005301EE" w:rsidP="00E82E2D">
            <w:pPr>
              <w:ind w:left="340" w:hanging="340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FORMCHECKBOX </w:instrText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="00492D1B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Schulhausplatz </w:t>
            </w:r>
          </w:p>
        </w:tc>
      </w:tr>
      <w:tr w:rsidR="009A60BC" w:rsidRPr="009C1104" w:rsidTr="004C0B53">
        <w:trPr>
          <w:trHeight w:val="28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0BC" w:rsidRPr="009C1104" w:rsidRDefault="00C04665" w:rsidP="00C04665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3E01D2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>Durch die bestehende Verkehrsanordnung kann d</w:t>
            </w:r>
            <w:r w:rsidR="009A60BC" w:rsidRPr="003E01D2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 xml:space="preserve">er Schulhaus-Parkplatz </w:t>
            </w:r>
            <w:r w:rsidR="00AF196E" w:rsidRPr="003E01D2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 xml:space="preserve">mit Parkscheibe maximal 4 Stunden </w:t>
            </w:r>
            <w:r w:rsidR="00EC1174" w:rsidRPr="003E01D2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 xml:space="preserve">gratis </w:t>
            </w:r>
            <w:r w:rsidR="003B05E9" w:rsidRPr="003E01D2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>benutzt werden</w:t>
            </w:r>
            <w:r w:rsidR="00AE102C" w:rsidRPr="003E01D2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 xml:space="preserve">. </w:t>
            </w:r>
            <w:r w:rsidR="00E52472" w:rsidRPr="003E01D2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>Eine längere Belegung ist oben anzugeben.</w:t>
            </w:r>
          </w:p>
        </w:tc>
      </w:tr>
    </w:tbl>
    <w:p w:rsidR="004C0B53" w:rsidRPr="004C0B53" w:rsidRDefault="004C0B53">
      <w:pPr>
        <w:rPr>
          <w:sz w:val="10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117"/>
        <w:gridCol w:w="2127"/>
        <w:gridCol w:w="2269"/>
        <w:gridCol w:w="1418"/>
        <w:gridCol w:w="1413"/>
      </w:tblGrid>
      <w:tr w:rsidR="00211AC3" w:rsidRPr="009C1104" w:rsidTr="00856845">
        <w:tc>
          <w:tcPr>
            <w:tcW w:w="1133" w:type="pct"/>
            <w:tcBorders>
              <w:top w:val="single" w:sz="4" w:space="0" w:color="auto"/>
            </w:tcBorders>
          </w:tcPr>
          <w:p w:rsidR="00211AC3" w:rsidRPr="009C1104" w:rsidRDefault="005301EE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Art der Benutzung</w:t>
            </w:r>
          </w:p>
        </w:tc>
        <w:tc>
          <w:tcPr>
            <w:tcW w:w="1138" w:type="pct"/>
            <w:tcBorders>
              <w:top w:val="single" w:sz="4" w:space="0" w:color="auto"/>
            </w:tcBorders>
          </w:tcPr>
          <w:p w:rsidR="00211AC3" w:rsidRPr="00F67C38" w:rsidRDefault="00211AC3" w:rsidP="00F67C38">
            <w:pPr>
              <w:ind w:right="-234"/>
              <w:rPr>
                <w:rFonts w:asciiTheme="minorHAnsi" w:hAnsiTheme="minorHAnsi" w:cstheme="minorHAnsi"/>
                <w:sz w:val="18"/>
                <w:szCs w:val="22"/>
                <w:lang w:val="de-CH"/>
              </w:rPr>
            </w:pPr>
            <w:r w:rsidRPr="00D56831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Datum</w:t>
            </w:r>
            <w:r w:rsidR="00F67C38" w:rsidRPr="00D56831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</w:t>
            </w:r>
            <w:r w:rsidR="00F67C38" w:rsidRPr="00F67C38">
              <w:rPr>
                <w:rFonts w:asciiTheme="minorHAnsi" w:hAnsiTheme="minorHAnsi" w:cstheme="minorHAnsi"/>
                <w:sz w:val="16"/>
                <w:szCs w:val="22"/>
                <w:lang w:val="de-CH"/>
              </w:rPr>
              <w:t>(ddd., dd.MM.YYYY)</w:t>
            </w:r>
          </w:p>
        </w:tc>
        <w:tc>
          <w:tcPr>
            <w:tcW w:w="1214" w:type="pct"/>
            <w:tcBorders>
              <w:top w:val="single" w:sz="4" w:space="0" w:color="auto"/>
            </w:tcBorders>
          </w:tcPr>
          <w:p w:rsidR="00211AC3" w:rsidRPr="009C1104" w:rsidRDefault="00211AC3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Lokal</w:t>
            </w:r>
          </w:p>
        </w:tc>
        <w:tc>
          <w:tcPr>
            <w:tcW w:w="759" w:type="pct"/>
            <w:tcBorders>
              <w:top w:val="single" w:sz="4" w:space="0" w:color="auto"/>
            </w:tcBorders>
          </w:tcPr>
          <w:p w:rsidR="00211AC3" w:rsidRPr="00977516" w:rsidRDefault="00211AC3" w:rsidP="00977516">
            <w:pPr>
              <w:ind w:right="-139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977516">
              <w:rPr>
                <w:rFonts w:asciiTheme="minorHAnsi" w:hAnsiTheme="minorHAnsi" w:cstheme="minorHAnsi"/>
                <w:b/>
                <w:sz w:val="22"/>
                <w:szCs w:val="18"/>
                <w:lang w:val="de-CH"/>
              </w:rPr>
              <w:t>Von…</w:t>
            </w:r>
            <w:r w:rsidRPr="00977516">
              <w:rPr>
                <w:rFonts w:asciiTheme="minorHAnsi" w:hAnsiTheme="minorHAnsi" w:cstheme="minorHAnsi"/>
                <w:sz w:val="22"/>
                <w:szCs w:val="18"/>
                <w:lang w:val="de-CH"/>
              </w:rPr>
              <w:t xml:space="preserve"> </w:t>
            </w:r>
            <w:r w:rsidR="00977516" w:rsidRPr="00977516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(hh:mm)</w:t>
            </w:r>
          </w:p>
        </w:tc>
        <w:tc>
          <w:tcPr>
            <w:tcW w:w="755" w:type="pct"/>
            <w:tcBorders>
              <w:top w:val="single" w:sz="4" w:space="0" w:color="auto"/>
            </w:tcBorders>
          </w:tcPr>
          <w:p w:rsidR="00211AC3" w:rsidRPr="009C1104" w:rsidRDefault="00211AC3" w:rsidP="00977516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 xml:space="preserve">Bis… </w:t>
            </w:r>
            <w:r w:rsidR="00977516" w:rsidRPr="00977516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>(hh:mm</w:t>
            </w:r>
            <w:r w:rsidR="00856845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>)</w:t>
            </w:r>
          </w:p>
        </w:tc>
      </w:tr>
      <w:tr w:rsidR="00211AC3" w:rsidRPr="009C1104" w:rsidTr="00856845">
        <w:tc>
          <w:tcPr>
            <w:tcW w:w="1133" w:type="pct"/>
          </w:tcPr>
          <w:p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</w:tc>
        <w:tc>
          <w:tcPr>
            <w:tcW w:w="1138" w:type="pct"/>
          </w:tcPr>
          <w:p w:rsidR="00211AC3" w:rsidRPr="009C1104" w:rsidRDefault="00F67C38" w:rsidP="00F67C38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d, dd.MM.yyyy"/>
                  </w:textInput>
                </w:ffData>
              </w:fldChar>
            </w:r>
            <w:bookmarkStart w:id="13" w:name="Text12"/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13"/>
          </w:p>
        </w:tc>
        <w:tc>
          <w:tcPr>
            <w:tcW w:w="1214" w:type="pct"/>
          </w:tcPr>
          <w:p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14"/>
          </w:p>
        </w:tc>
        <w:tc>
          <w:tcPr>
            <w:tcW w:w="759" w:type="pct"/>
          </w:tcPr>
          <w:p w:rsidR="00211AC3" w:rsidRPr="009C1104" w:rsidRDefault="00977516" w:rsidP="008A4CB5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5" w:name="Text13"/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="008A4CB5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="008A4CB5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="008A4CB5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="008A4CB5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 w:rsidR="008A4CB5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  <w:bookmarkEnd w:id="15"/>
          </w:p>
        </w:tc>
        <w:tc>
          <w:tcPr>
            <w:tcW w:w="755" w:type="pct"/>
          </w:tcPr>
          <w:p w:rsidR="00211AC3" w:rsidRPr="009C1104" w:rsidRDefault="00977516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</w:tr>
      <w:tr w:rsidR="00211AC3" w:rsidRPr="009C1104" w:rsidTr="00856845">
        <w:tc>
          <w:tcPr>
            <w:tcW w:w="1133" w:type="pct"/>
          </w:tcPr>
          <w:p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</w:tc>
        <w:tc>
          <w:tcPr>
            <w:tcW w:w="1138" w:type="pct"/>
          </w:tcPr>
          <w:p w:rsidR="00211AC3" w:rsidRPr="009C1104" w:rsidRDefault="00F67C38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d, dd.MM.yyyy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214" w:type="pct"/>
          </w:tcPr>
          <w:p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759" w:type="pct"/>
          </w:tcPr>
          <w:p w:rsidR="00211AC3" w:rsidRPr="009C1104" w:rsidRDefault="00977516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755" w:type="pct"/>
          </w:tcPr>
          <w:p w:rsidR="00211AC3" w:rsidRPr="009C1104" w:rsidRDefault="00977516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</w:tr>
      <w:tr w:rsidR="00211AC3" w:rsidRPr="009C1104" w:rsidTr="00856845">
        <w:tc>
          <w:tcPr>
            <w:tcW w:w="1133" w:type="pct"/>
          </w:tcPr>
          <w:p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</w:tc>
        <w:tc>
          <w:tcPr>
            <w:tcW w:w="1138" w:type="pct"/>
          </w:tcPr>
          <w:p w:rsidR="00211AC3" w:rsidRPr="009C1104" w:rsidRDefault="00F67C38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d, dd.MM.yyyy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214" w:type="pct"/>
          </w:tcPr>
          <w:p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759" w:type="pct"/>
          </w:tcPr>
          <w:p w:rsidR="00211AC3" w:rsidRPr="009C1104" w:rsidRDefault="00977516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755" w:type="pct"/>
          </w:tcPr>
          <w:p w:rsidR="00211AC3" w:rsidRPr="009C1104" w:rsidRDefault="00977516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</w:tr>
      <w:tr w:rsidR="00211AC3" w:rsidRPr="009C1104" w:rsidTr="00856845">
        <w:tc>
          <w:tcPr>
            <w:tcW w:w="1133" w:type="pct"/>
          </w:tcPr>
          <w:p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</w:tc>
        <w:tc>
          <w:tcPr>
            <w:tcW w:w="1138" w:type="pct"/>
          </w:tcPr>
          <w:p w:rsidR="00211AC3" w:rsidRPr="009C1104" w:rsidRDefault="00F67C38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format w:val="ddd, dd.MM.yyyy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1214" w:type="pct"/>
          </w:tcPr>
          <w:p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759" w:type="pct"/>
          </w:tcPr>
          <w:p w:rsidR="00211AC3" w:rsidRPr="009C1104" w:rsidRDefault="00977516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  <w:tc>
          <w:tcPr>
            <w:tcW w:w="755" w:type="pct"/>
          </w:tcPr>
          <w:p w:rsidR="00211AC3" w:rsidRPr="009C1104" w:rsidRDefault="00977516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fldChar w:fldCharType="end"/>
            </w:r>
          </w:p>
        </w:tc>
      </w:tr>
      <w:tr w:rsidR="00211AC3" w:rsidRPr="009C1104" w:rsidTr="001A22E7">
        <w:tc>
          <w:tcPr>
            <w:tcW w:w="5000" w:type="pct"/>
            <w:gridSpan w:val="5"/>
          </w:tcPr>
          <w:p w:rsidR="00211AC3" w:rsidRPr="004C0B53" w:rsidRDefault="00211AC3" w:rsidP="001A22E7">
            <w:pPr>
              <w:tabs>
                <w:tab w:val="left" w:pos="1697"/>
                <w:tab w:val="right" w:leader="underscore" w:pos="4518"/>
                <w:tab w:val="left" w:pos="5117"/>
                <w:tab w:val="right" w:leader="underscore" w:pos="9072"/>
              </w:tabs>
              <w:rPr>
                <w:rFonts w:asciiTheme="minorHAnsi" w:hAnsiTheme="minorHAnsi" w:cstheme="minorHAnsi"/>
                <w:sz w:val="14"/>
                <w:szCs w:val="22"/>
                <w:lang w:val="de-CH"/>
              </w:rPr>
            </w:pPr>
          </w:p>
          <w:p w:rsidR="00211AC3" w:rsidRPr="009C1104" w:rsidRDefault="00211AC3" w:rsidP="003E7318">
            <w:pPr>
              <w:tabs>
                <w:tab w:val="left" w:pos="1276"/>
                <w:tab w:val="right" w:pos="4847"/>
                <w:tab w:val="left" w:pos="5117"/>
                <w:tab w:val="right" w:leader="underscore" w:pos="9072"/>
              </w:tabs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Ort, Datum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>Egolzwil,</w:t>
            </w:r>
            <w:r w:rsidR="00277DC0"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</w:t>
            </w:r>
            <w:r w:rsidR="00277DC0" w:rsidRPr="009C1104">
              <w:rPr>
                <w:rFonts w:asciiTheme="minorHAnsi" w:hAnsiTheme="minorHAnsi" w:cstheme="minorHAnsi"/>
                <w:sz w:val="22"/>
                <w:szCs w:val="22"/>
                <w:u w:val="single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277DC0" w:rsidRPr="009C1104">
              <w:rPr>
                <w:rFonts w:asciiTheme="minorHAnsi" w:hAnsiTheme="minorHAnsi" w:cstheme="minorHAnsi"/>
                <w:sz w:val="22"/>
                <w:szCs w:val="22"/>
                <w:u w:val="single"/>
                <w:lang w:val="de-CH"/>
              </w:rPr>
              <w:instrText xml:space="preserve"> FORMTEXT </w:instrText>
            </w:r>
            <w:r w:rsidR="00277DC0" w:rsidRPr="009C1104">
              <w:rPr>
                <w:rFonts w:asciiTheme="minorHAnsi" w:hAnsiTheme="minorHAnsi" w:cstheme="minorHAnsi"/>
                <w:sz w:val="22"/>
                <w:szCs w:val="22"/>
                <w:u w:val="single"/>
                <w:lang w:val="de-CH"/>
              </w:rPr>
            </w:r>
            <w:r w:rsidR="00277DC0" w:rsidRPr="009C1104">
              <w:rPr>
                <w:rFonts w:asciiTheme="minorHAnsi" w:hAnsiTheme="minorHAnsi" w:cstheme="minorHAnsi"/>
                <w:sz w:val="22"/>
                <w:szCs w:val="22"/>
                <w:u w:val="single"/>
                <w:lang w:val="de-CH"/>
              </w:rPr>
              <w:fldChar w:fldCharType="separate"/>
            </w:r>
            <w:r w:rsidR="00277DC0" w:rsidRPr="009C110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  <w:lang w:val="de-CH"/>
              </w:rPr>
              <w:t> </w:t>
            </w:r>
            <w:r w:rsidR="00277DC0" w:rsidRPr="009C110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  <w:lang w:val="de-CH"/>
              </w:rPr>
              <w:t> </w:t>
            </w:r>
            <w:r w:rsidR="00277DC0" w:rsidRPr="009C110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  <w:lang w:val="de-CH"/>
              </w:rPr>
              <w:t> </w:t>
            </w:r>
            <w:r w:rsidR="00277DC0" w:rsidRPr="009C110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  <w:lang w:val="de-CH"/>
              </w:rPr>
              <w:t> </w:t>
            </w:r>
            <w:r w:rsidR="00277DC0" w:rsidRPr="009C1104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  <w:lang w:val="de-CH"/>
              </w:rPr>
              <w:t> </w:t>
            </w:r>
            <w:r w:rsidR="00277DC0" w:rsidRPr="009C1104">
              <w:rPr>
                <w:rFonts w:asciiTheme="minorHAnsi" w:hAnsiTheme="minorHAnsi" w:cstheme="minorHAnsi"/>
                <w:sz w:val="22"/>
                <w:szCs w:val="22"/>
                <w:u w:val="single"/>
                <w:lang w:val="de-CH"/>
              </w:rPr>
              <w:fldChar w:fldCharType="end"/>
            </w:r>
            <w:bookmarkEnd w:id="16"/>
            <w:r w:rsidR="003E7318" w:rsidRPr="009C1104">
              <w:rPr>
                <w:rFonts w:asciiTheme="minorHAnsi" w:hAnsiTheme="minorHAnsi" w:cstheme="minorHAnsi"/>
                <w:sz w:val="22"/>
                <w:szCs w:val="22"/>
                <w:u w:val="single"/>
                <w:lang w:val="de-CH"/>
              </w:rPr>
              <w:tab/>
            </w:r>
            <w:r w:rsidR="003E7318"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Unterschrift</w:t>
            </w:r>
            <w:r w:rsidR="003E7318"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  <w:t xml:space="preserve"> </w:t>
            </w:r>
          </w:p>
          <w:p w:rsidR="00467F38" w:rsidRPr="00467F38" w:rsidRDefault="00467F38" w:rsidP="001A22E7">
            <w:pPr>
              <w:tabs>
                <w:tab w:val="left" w:pos="1276"/>
                <w:tab w:val="right" w:leader="underscore" w:pos="4518"/>
                <w:tab w:val="left" w:pos="5117"/>
                <w:tab w:val="right" w:leader="underscore" w:pos="9072"/>
              </w:tabs>
              <w:rPr>
                <w:rFonts w:asciiTheme="minorHAnsi" w:hAnsiTheme="minorHAnsi" w:cstheme="minorHAnsi"/>
                <w:sz w:val="2"/>
                <w:szCs w:val="22"/>
                <w:lang w:val="de-CH"/>
              </w:rPr>
            </w:pPr>
          </w:p>
          <w:p w:rsidR="00211AC3" w:rsidRPr="009C1104" w:rsidRDefault="00B419AD" w:rsidP="001A22E7">
            <w:pPr>
              <w:tabs>
                <w:tab w:val="left" w:pos="1276"/>
                <w:tab w:val="right" w:leader="underscore" w:pos="4518"/>
                <w:tab w:val="left" w:pos="5117"/>
                <w:tab w:val="right" w:leader="underscore" w:pos="9072"/>
              </w:tabs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5301E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Mit der Unterzeichnung </w:t>
            </w:r>
            <w:r w:rsidR="005E11C1" w:rsidRPr="005301E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des Gesuchs </w:t>
            </w:r>
            <w:r w:rsidRPr="005301E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wird </w:t>
            </w:r>
            <w:r w:rsidR="005E11C1" w:rsidRPr="005301E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das</w:t>
            </w:r>
            <w:r w:rsidRPr="005301E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Einverständnis </w:t>
            </w:r>
            <w:r w:rsidR="005E11C1" w:rsidRPr="005301E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über Art. 32 der </w:t>
            </w:r>
            <w:r w:rsidR="00F80237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Verordnung für die Benutzung der Gemeindeinfrastruktur Egolzwil</w:t>
            </w:r>
            <w:r w:rsidR="005E11C1" w:rsidRPr="005301EE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bezüglich der Videoüberwachung abgegeben.</w:t>
            </w:r>
          </w:p>
          <w:p w:rsidR="00E466D1" w:rsidRPr="003B05E9" w:rsidRDefault="00E466D1" w:rsidP="001A22E7">
            <w:pPr>
              <w:tabs>
                <w:tab w:val="left" w:pos="1276"/>
                <w:tab w:val="right" w:leader="underscore" w:pos="4518"/>
                <w:tab w:val="left" w:pos="5117"/>
                <w:tab w:val="right" w:leader="underscore" w:pos="9072"/>
              </w:tabs>
              <w:rPr>
                <w:rFonts w:asciiTheme="minorHAnsi" w:hAnsiTheme="minorHAnsi" w:cstheme="minorHAnsi"/>
                <w:sz w:val="8"/>
                <w:szCs w:val="22"/>
                <w:lang w:val="de-CH"/>
              </w:rPr>
            </w:pPr>
          </w:p>
          <w:p w:rsidR="00E466D1" w:rsidRPr="009C1104" w:rsidRDefault="00E466D1" w:rsidP="003E01D2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Um die betroffenen Vereine rechtzeitig über die </w:t>
            </w:r>
            <w:r w:rsidR="003E01D2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Reservation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der Lokalitäten zu informieren, ist es</w:t>
            </w:r>
            <w:r w:rsidR="009C1104"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zwingend, das </w:t>
            </w:r>
            <w:r w:rsidRPr="00FF1181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Gesuch </w:t>
            </w:r>
            <w:r w:rsidR="000C18A5" w:rsidRPr="00FF1181">
              <w:rPr>
                <w:rFonts w:asciiTheme="minorHAnsi" w:hAnsiTheme="minorHAnsi" w:cstheme="minorHAnsi"/>
                <w:sz w:val="22"/>
                <w:szCs w:val="22"/>
                <w:u w:val="single"/>
                <w:lang w:val="de-CH"/>
              </w:rPr>
              <w:t>20 Tage</w:t>
            </w:r>
            <w:r w:rsidRPr="00FF1181">
              <w:rPr>
                <w:rFonts w:asciiTheme="minorHAnsi" w:hAnsiTheme="minorHAnsi" w:cstheme="minorHAnsi"/>
                <w:sz w:val="22"/>
                <w:szCs w:val="22"/>
                <w:u w:val="single"/>
                <w:lang w:val="de-CH"/>
              </w:rPr>
              <w:t xml:space="preserve"> vor der Veranstaltung</w:t>
            </w:r>
            <w:r w:rsidRPr="00FF1181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bei der Gemeindekanzlei einzureichen.</w:t>
            </w:r>
            <w:r w:rsidR="00995245" w:rsidRPr="00FF1181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Eine entsprechende Rückmeldung erhalten Sie innert 10 Tagen nach Einreichung</w:t>
            </w:r>
            <w:r w:rsidR="00837C86" w:rsidRPr="00FF1181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des Gesuchs</w:t>
            </w:r>
            <w:r w:rsidR="00995245" w:rsidRPr="00FF1181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.</w:t>
            </w:r>
          </w:p>
        </w:tc>
      </w:tr>
    </w:tbl>
    <w:p w:rsidR="00211AC3" w:rsidRPr="009C1104" w:rsidRDefault="00211AC3" w:rsidP="00211AC3">
      <w:pPr>
        <w:rPr>
          <w:rFonts w:asciiTheme="minorHAnsi" w:hAnsiTheme="minorHAnsi" w:cstheme="minorHAnsi"/>
          <w:sz w:val="10"/>
          <w:szCs w:val="22"/>
          <w:lang w:val="de-CH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211AC3" w:rsidRPr="009C1104" w:rsidTr="001A22E7">
        <w:tc>
          <w:tcPr>
            <w:tcW w:w="5000" w:type="pct"/>
          </w:tcPr>
          <w:p w:rsidR="00211AC3" w:rsidRPr="009C1104" w:rsidRDefault="00211AC3" w:rsidP="001A22E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Bewilligung</w:t>
            </w:r>
          </w:p>
          <w:p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Die obgenannte Veranstaltung wird bewilligt. Bezüglich allgemeinem Verhalten, Aufsicht,</w:t>
            </w:r>
            <w:r w:rsidR="003E01D2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Versicherungen, 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Sachbeschädigungen, Benutzungszeiten, Restauration, Gebühren, etc., verweisen wir auf die Verordnung</w:t>
            </w:r>
            <w:r w:rsidR="00161B16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</w:t>
            </w:r>
            <w:r w:rsidR="00BE5786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für die Benutzung der Gemeindeinfrastruktur 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Egolzwil.</w:t>
            </w:r>
          </w:p>
          <w:p w:rsidR="00211AC3" w:rsidRPr="003B05E9" w:rsidRDefault="00211AC3" w:rsidP="001A22E7">
            <w:pPr>
              <w:rPr>
                <w:rFonts w:asciiTheme="minorHAnsi" w:hAnsiTheme="minorHAnsi" w:cstheme="minorHAnsi"/>
                <w:sz w:val="6"/>
                <w:szCs w:val="22"/>
                <w:lang w:val="de-CH"/>
              </w:rPr>
            </w:pPr>
          </w:p>
          <w:p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Für die Dauer des Anlasses wird in Absprache mit dem </w:t>
            </w:r>
            <w:r w:rsidRPr="00FF1181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Hauswart </w:t>
            </w:r>
            <w:r w:rsidR="00161B16" w:rsidRPr="00FF1181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(Tel. 079 527 86 71) </w:t>
            </w:r>
            <w:r w:rsidRPr="00FF1181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ein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 Schlüssel abgegeben.</w:t>
            </w:r>
          </w:p>
          <w:p w:rsidR="00211AC3" w:rsidRPr="003B05E9" w:rsidRDefault="00211AC3" w:rsidP="001A22E7">
            <w:pPr>
              <w:rPr>
                <w:rFonts w:asciiTheme="minorHAnsi" w:hAnsiTheme="minorHAnsi" w:cstheme="minorHAnsi"/>
                <w:sz w:val="4"/>
                <w:szCs w:val="10"/>
                <w:lang w:val="de-CH"/>
              </w:rPr>
            </w:pPr>
          </w:p>
          <w:p w:rsidR="00211AC3" w:rsidRPr="009C1104" w:rsidRDefault="00211AC3" w:rsidP="001A22E7">
            <w:pPr>
              <w:tabs>
                <w:tab w:val="left" w:pos="5101"/>
              </w:tabs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 xml:space="preserve">Egolzwil, ____________________________ </w:t>
            </w:r>
            <w:r w:rsidRPr="009C1104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ab/>
            </w:r>
            <w:r w:rsidRPr="009C1104"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  <w:t>Gemeinde Egolzwil</w:t>
            </w:r>
          </w:p>
          <w:p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  <w:p w:rsidR="003E7318" w:rsidRPr="003B05E9" w:rsidRDefault="003E7318" w:rsidP="001A22E7">
            <w:pPr>
              <w:rPr>
                <w:rFonts w:asciiTheme="minorHAnsi" w:hAnsiTheme="minorHAnsi" w:cstheme="minorHAnsi"/>
                <w:sz w:val="14"/>
                <w:szCs w:val="22"/>
                <w:lang w:val="de-CH"/>
              </w:rPr>
            </w:pPr>
          </w:p>
          <w:p w:rsidR="00211AC3" w:rsidRPr="009C1104" w:rsidRDefault="00211AC3" w:rsidP="001A22E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</w:tc>
      </w:tr>
      <w:tr w:rsidR="00211AC3" w:rsidRPr="009C1104" w:rsidTr="001A22E7">
        <w:tc>
          <w:tcPr>
            <w:tcW w:w="5000" w:type="pct"/>
          </w:tcPr>
          <w:p w:rsidR="00211AC3" w:rsidRPr="009C1104" w:rsidRDefault="00211AC3" w:rsidP="001A22E7">
            <w:pPr>
              <w:tabs>
                <w:tab w:val="left" w:pos="1102"/>
                <w:tab w:val="left" w:pos="2552"/>
                <w:tab w:val="left" w:pos="3969"/>
              </w:tabs>
              <w:rPr>
                <w:rFonts w:asciiTheme="minorHAnsi" w:hAnsiTheme="minorHAnsi" w:cstheme="minorHAnsi"/>
                <w:sz w:val="18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 xml:space="preserve">Verteiler: </w:t>
            </w:r>
            <w:r w:rsidRPr="009C1104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ab/>
              <w:t xml:space="preserve">- Veranstalter </w:t>
            </w:r>
            <w:r w:rsidRPr="009C1104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ab/>
              <w:t xml:space="preserve">- Hauswart </w:t>
            </w:r>
            <w:r w:rsidRPr="009C1104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ab/>
              <w:t>- betroffene Vereine und Organisationen gemäss Belegungsplan</w:t>
            </w:r>
          </w:p>
          <w:p w:rsidR="00211AC3" w:rsidRPr="009C1104" w:rsidRDefault="00211AC3" w:rsidP="001A22E7">
            <w:pPr>
              <w:tabs>
                <w:tab w:val="left" w:pos="1102"/>
                <w:tab w:val="left" w:pos="2552"/>
                <w:tab w:val="left" w:pos="3969"/>
              </w:tabs>
              <w:rPr>
                <w:rFonts w:asciiTheme="minorHAnsi" w:hAnsiTheme="minorHAnsi" w:cstheme="minorHAnsi"/>
                <w:sz w:val="18"/>
                <w:szCs w:val="22"/>
                <w:lang w:val="de-CH"/>
              </w:rPr>
            </w:pPr>
            <w:r w:rsidRPr="009C1104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ab/>
              <w:t xml:space="preserve">- Schulleitung </w:t>
            </w:r>
            <w:r w:rsidRPr="009C1104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ab/>
              <w:t xml:space="preserve">- eigene Akten </w:t>
            </w:r>
            <w:r w:rsidRPr="009C1104">
              <w:rPr>
                <w:rFonts w:asciiTheme="minorHAnsi" w:hAnsiTheme="minorHAnsi" w:cstheme="minorHAnsi"/>
                <w:sz w:val="18"/>
                <w:szCs w:val="22"/>
                <w:lang w:val="de-CH"/>
              </w:rPr>
              <w:tab/>
              <w:t>- allenfalls Polizei, Feuerwehr</w:t>
            </w:r>
          </w:p>
        </w:tc>
      </w:tr>
    </w:tbl>
    <w:p w:rsidR="00F34628" w:rsidRPr="009C1104" w:rsidRDefault="00F34628" w:rsidP="004C0B53">
      <w:pPr>
        <w:rPr>
          <w:rFonts w:asciiTheme="minorHAnsi" w:hAnsiTheme="minorHAnsi" w:cstheme="minorHAnsi"/>
          <w:sz w:val="2"/>
          <w:szCs w:val="22"/>
        </w:rPr>
      </w:pPr>
    </w:p>
    <w:sectPr w:rsidR="00F34628" w:rsidRPr="009C1104" w:rsidSect="009C1104">
      <w:pgSz w:w="11906" w:h="16838"/>
      <w:pgMar w:top="2211" w:right="1134" w:bottom="567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AC3" w:rsidRDefault="00211AC3">
      <w:r>
        <w:separator/>
      </w:r>
    </w:p>
  </w:endnote>
  <w:endnote w:type="continuationSeparator" w:id="0">
    <w:p w:rsidR="00211AC3" w:rsidRDefault="0021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AC3" w:rsidRDefault="00211AC3">
      <w:r>
        <w:separator/>
      </w:r>
    </w:p>
  </w:footnote>
  <w:footnote w:type="continuationSeparator" w:id="0">
    <w:p w:rsidR="00211AC3" w:rsidRDefault="00211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0FF2"/>
    <w:multiLevelType w:val="hybridMultilevel"/>
    <w:tmpl w:val="E668CE62"/>
    <w:lvl w:ilvl="0" w:tplc="43DCAB0A">
      <w:start w:val="1"/>
      <w:numFmt w:val="bullet"/>
      <w:lvlText w:val="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sfKrwZUctooXW+9Yd/bCVBtRFgR4KgiUFReLIOBjOpvkU6S7HOA9GZ5F4Pl0w7WeK971KXn+eUQ4o82+08/PQ==" w:salt="Jz8ipcD8YKF8U/zB+H+ba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C3"/>
    <w:rsid w:val="00005D10"/>
    <w:rsid w:val="00012A51"/>
    <w:rsid w:val="00012E3F"/>
    <w:rsid w:val="00041DCC"/>
    <w:rsid w:val="0005055E"/>
    <w:rsid w:val="00093588"/>
    <w:rsid w:val="000B1651"/>
    <w:rsid w:val="000B1A80"/>
    <w:rsid w:val="000C18A5"/>
    <w:rsid w:val="000F48F9"/>
    <w:rsid w:val="00112880"/>
    <w:rsid w:val="00121FF0"/>
    <w:rsid w:val="00123B83"/>
    <w:rsid w:val="001517B3"/>
    <w:rsid w:val="00161B16"/>
    <w:rsid w:val="001952A0"/>
    <w:rsid w:val="001D1E18"/>
    <w:rsid w:val="001F18C0"/>
    <w:rsid w:val="00211AC3"/>
    <w:rsid w:val="00212A57"/>
    <w:rsid w:val="00227DAE"/>
    <w:rsid w:val="0023412D"/>
    <w:rsid w:val="00264831"/>
    <w:rsid w:val="00277DC0"/>
    <w:rsid w:val="00286E81"/>
    <w:rsid w:val="002A4741"/>
    <w:rsid w:val="002C3E11"/>
    <w:rsid w:val="002D458C"/>
    <w:rsid w:val="002F1F0A"/>
    <w:rsid w:val="00306F26"/>
    <w:rsid w:val="00311403"/>
    <w:rsid w:val="00312A9E"/>
    <w:rsid w:val="00320F13"/>
    <w:rsid w:val="00323CAB"/>
    <w:rsid w:val="00324921"/>
    <w:rsid w:val="00343507"/>
    <w:rsid w:val="00343567"/>
    <w:rsid w:val="00370001"/>
    <w:rsid w:val="003B05E9"/>
    <w:rsid w:val="003E01D2"/>
    <w:rsid w:val="003E7318"/>
    <w:rsid w:val="00407F40"/>
    <w:rsid w:val="004672DA"/>
    <w:rsid w:val="00467F38"/>
    <w:rsid w:val="004717C1"/>
    <w:rsid w:val="0048076C"/>
    <w:rsid w:val="00492D1B"/>
    <w:rsid w:val="004A0C93"/>
    <w:rsid w:val="004C0B53"/>
    <w:rsid w:val="004E52FB"/>
    <w:rsid w:val="005301EE"/>
    <w:rsid w:val="00567987"/>
    <w:rsid w:val="00576236"/>
    <w:rsid w:val="00585F04"/>
    <w:rsid w:val="005C17EA"/>
    <w:rsid w:val="005D03AD"/>
    <w:rsid w:val="005E11C1"/>
    <w:rsid w:val="005E5D4E"/>
    <w:rsid w:val="005F5E80"/>
    <w:rsid w:val="005F6343"/>
    <w:rsid w:val="00603EE1"/>
    <w:rsid w:val="00632170"/>
    <w:rsid w:val="00642EFD"/>
    <w:rsid w:val="00664419"/>
    <w:rsid w:val="006964EC"/>
    <w:rsid w:val="006A7C9A"/>
    <w:rsid w:val="006C13CA"/>
    <w:rsid w:val="006D08BC"/>
    <w:rsid w:val="006E497C"/>
    <w:rsid w:val="006F3BD5"/>
    <w:rsid w:val="00703F60"/>
    <w:rsid w:val="00710172"/>
    <w:rsid w:val="00721139"/>
    <w:rsid w:val="00725DD1"/>
    <w:rsid w:val="007809B9"/>
    <w:rsid w:val="00782DB6"/>
    <w:rsid w:val="00793EDC"/>
    <w:rsid w:val="007D1D03"/>
    <w:rsid w:val="007D31EE"/>
    <w:rsid w:val="007D53B0"/>
    <w:rsid w:val="007F1430"/>
    <w:rsid w:val="00803B02"/>
    <w:rsid w:val="008052C7"/>
    <w:rsid w:val="00837C86"/>
    <w:rsid w:val="00843BCE"/>
    <w:rsid w:val="008518D7"/>
    <w:rsid w:val="00856845"/>
    <w:rsid w:val="008A4CB5"/>
    <w:rsid w:val="00912338"/>
    <w:rsid w:val="00925115"/>
    <w:rsid w:val="00976019"/>
    <w:rsid w:val="00977230"/>
    <w:rsid w:val="00977516"/>
    <w:rsid w:val="00991378"/>
    <w:rsid w:val="00994298"/>
    <w:rsid w:val="00995245"/>
    <w:rsid w:val="009A2F49"/>
    <w:rsid w:val="009A60BC"/>
    <w:rsid w:val="009B2941"/>
    <w:rsid w:val="009C1104"/>
    <w:rsid w:val="00A43E3E"/>
    <w:rsid w:val="00A835B6"/>
    <w:rsid w:val="00A90D64"/>
    <w:rsid w:val="00AB5FE7"/>
    <w:rsid w:val="00AE102C"/>
    <w:rsid w:val="00AF1275"/>
    <w:rsid w:val="00AF196E"/>
    <w:rsid w:val="00B2732A"/>
    <w:rsid w:val="00B419AD"/>
    <w:rsid w:val="00B71194"/>
    <w:rsid w:val="00BA10EF"/>
    <w:rsid w:val="00BB2E99"/>
    <w:rsid w:val="00BE5786"/>
    <w:rsid w:val="00C04665"/>
    <w:rsid w:val="00C3499A"/>
    <w:rsid w:val="00C6519F"/>
    <w:rsid w:val="00C81A78"/>
    <w:rsid w:val="00C90980"/>
    <w:rsid w:val="00CB354E"/>
    <w:rsid w:val="00CD30A5"/>
    <w:rsid w:val="00D24DE4"/>
    <w:rsid w:val="00D30A3A"/>
    <w:rsid w:val="00D37C3F"/>
    <w:rsid w:val="00D56831"/>
    <w:rsid w:val="00D67803"/>
    <w:rsid w:val="00D756E5"/>
    <w:rsid w:val="00DA3FD6"/>
    <w:rsid w:val="00DE646F"/>
    <w:rsid w:val="00E006DE"/>
    <w:rsid w:val="00E11077"/>
    <w:rsid w:val="00E277AD"/>
    <w:rsid w:val="00E466D1"/>
    <w:rsid w:val="00E52472"/>
    <w:rsid w:val="00E82605"/>
    <w:rsid w:val="00E82E2D"/>
    <w:rsid w:val="00EA1D69"/>
    <w:rsid w:val="00EC1174"/>
    <w:rsid w:val="00F2018F"/>
    <w:rsid w:val="00F34628"/>
    <w:rsid w:val="00F50454"/>
    <w:rsid w:val="00F67C38"/>
    <w:rsid w:val="00F71064"/>
    <w:rsid w:val="00F71B94"/>
    <w:rsid w:val="00F80237"/>
    <w:rsid w:val="00F92556"/>
    <w:rsid w:val="00FF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EC4BDED"/>
  <w15:docId w15:val="{8B134D1A-37CC-4A60-B5BD-988AF809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1AC3"/>
    <w:rPr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E826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37C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AB5F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B5FE7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E82605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paragraph" w:styleId="KeinLeerraum">
    <w:name w:val="No Spacing"/>
    <w:uiPriority w:val="1"/>
    <w:qFormat/>
    <w:rsid w:val="00E82605"/>
    <w:rPr>
      <w:sz w:val="24"/>
      <w:szCs w:val="24"/>
      <w:lang w:val="de-DE" w:eastAsia="de-DE"/>
    </w:rPr>
  </w:style>
  <w:style w:type="table" w:styleId="Tabellenraster">
    <w:name w:val="Table Grid"/>
    <w:basedOn w:val="NormaleTabelle"/>
    <w:rsid w:val="00005D10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2E3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A4C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4CB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A4CB5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4C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A4CB5"/>
    <w:rPr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F67C38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Vorlagen\Zentrale%20Dienste\Blatt%20mit%20Logo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FDE1E-7F80-4565-B353-76718AE45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Blatt mit Logo.dotx</Template>
  <TotalTime>0</TotalTime>
  <Pages>1</Pages>
  <Words>396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Aktenauflage</vt:lpstr>
    </vt:vector>
  </TitlesOfParts>
  <Company>Gemeindeverwaltung Egolzwil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Aktenauflage</dc:title>
  <dc:creator>Franziska Wüest</dc:creator>
  <cp:lastModifiedBy>Carol Steinmann</cp:lastModifiedBy>
  <cp:revision>74</cp:revision>
  <cp:lastPrinted>2022-05-25T05:56:00Z</cp:lastPrinted>
  <dcterms:created xsi:type="dcterms:W3CDTF">2020-11-05T13:14:00Z</dcterms:created>
  <dcterms:modified xsi:type="dcterms:W3CDTF">2022-06-02T14:33:00Z</dcterms:modified>
</cp:coreProperties>
</file>